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E" w:rsidRDefault="00C26C90" w:rsidP="00C26C9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7E32CE" w:rsidRDefault="007E32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900ED3" w:rsidRDefault="00AF34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расположения земельного участка </w:t>
      </w:r>
      <w:r w:rsidR="00893082">
        <w:rPr>
          <w:rFonts w:ascii="Times New Roman" w:hAnsi="Times New Roman"/>
          <w:b/>
          <w:sz w:val="24"/>
          <w:szCs w:val="24"/>
        </w:rPr>
        <w:t>на кадастровом плане территории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6"/>
      </w:tblGrid>
      <w:tr w:rsidR="00900ED3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4B" w:rsidRDefault="00893082" w:rsidP="0020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bookmarkStart w:id="0" w:name="_GoBack"/>
            <w:bookmarkEnd w:id="0"/>
            <w:r w:rsidR="0020294B">
              <w:rPr>
                <w:rFonts w:ascii="Times New Roman" w:hAnsi="Times New Roman"/>
                <w:sz w:val="24"/>
                <w:szCs w:val="24"/>
              </w:rPr>
              <w:t xml:space="preserve"> земельного участка: </w:t>
            </w:r>
          </w:p>
          <w:p w:rsidR="00900ED3" w:rsidRPr="008658E5" w:rsidRDefault="0020294B" w:rsidP="00893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  <w:proofErr w:type="spellStart"/>
            <w:r w:rsidR="00893082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8930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93082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="008930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893082">
              <w:rPr>
                <w:rFonts w:ascii="Times New Roman" w:hAnsi="Times New Roman"/>
                <w:sz w:val="24"/>
                <w:szCs w:val="24"/>
              </w:rPr>
              <w:t>Пушкина, 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082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</w:tr>
      <w:tr w:rsidR="00900ED3" w:rsidTr="0020294B">
        <w:trPr>
          <w:trHeight w:val="282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ED3" w:rsidRPr="008658E5" w:rsidRDefault="00510D2F" w:rsidP="00893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86:22:</w:t>
            </w:r>
            <w:r w:rsidR="00893082">
              <w:rPr>
                <w:rFonts w:ascii="Times New Roman" w:hAnsi="Times New Roman"/>
                <w:sz w:val="24"/>
                <w:szCs w:val="24"/>
              </w:rPr>
              <w:t>0008001:398</w:t>
            </w:r>
            <w:r w:rsidR="002E762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893082">
              <w:rPr>
                <w:rFonts w:ascii="Times New Roman" w:hAnsi="Times New Roman"/>
                <w:sz w:val="24"/>
                <w:szCs w:val="24"/>
              </w:rPr>
              <w:t>697</w:t>
            </w:r>
            <w:r w:rsidR="00D4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F6462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7E32CE" w:rsidTr="0020294B">
        <w:trPr>
          <w:trHeight w:val="27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2CE" w:rsidRPr="008658E5" w:rsidRDefault="007E32CE" w:rsidP="008C6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2F3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E5" w:rsidRDefault="00893082" w:rsidP="00034DE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04.15pt;height:340.1pt">
                  <v:imagedata r:id="rId7" o:title="Пушкина 5-2"/>
                </v:shape>
              </w:pict>
            </w:r>
          </w:p>
          <w:p w:rsidR="00745424" w:rsidRDefault="00745424" w:rsidP="00130C9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E14CDF" w:rsidTr="0020294B">
        <w:trPr>
          <w:trHeight w:val="186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424" w:rsidRDefault="00745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351A" w:rsidRDefault="007E32CE" w:rsidP="007E3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Масштаб 1: </w:t>
            </w:r>
            <w:r w:rsidR="00893082">
              <w:rPr>
                <w:rFonts w:ascii="Times New Roman" w:hAnsi="Times New Roman"/>
                <w:sz w:val="20"/>
                <w:szCs w:val="20"/>
                <w:u w:val="single"/>
              </w:rPr>
              <w:t>500</w:t>
            </w: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351A" w:rsidRDefault="007D351A" w:rsidP="007D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14CDF" w:rsidRDefault="00E14C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0ED3" w:rsidRDefault="00900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00ED3" w:rsidSect="0020294B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AD" w:rsidRDefault="005C14AD" w:rsidP="00900ED3">
      <w:pPr>
        <w:spacing w:after="0" w:line="240" w:lineRule="auto"/>
      </w:pPr>
      <w:r>
        <w:separator/>
      </w:r>
    </w:p>
  </w:endnote>
  <w:endnote w:type="continuationSeparator" w:id="0">
    <w:p w:rsidR="005C14AD" w:rsidRDefault="005C14AD" w:rsidP="009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AD" w:rsidRDefault="005C14AD" w:rsidP="00900ED3">
      <w:pPr>
        <w:spacing w:after="0" w:line="240" w:lineRule="auto"/>
      </w:pPr>
      <w:r w:rsidRPr="00900ED3">
        <w:rPr>
          <w:color w:val="000000"/>
        </w:rPr>
        <w:separator/>
      </w:r>
    </w:p>
  </w:footnote>
  <w:footnote w:type="continuationSeparator" w:id="0">
    <w:p w:rsidR="005C14AD" w:rsidRDefault="005C14AD" w:rsidP="00900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proofState w:spelling="clean" w:grammar="clean"/>
  <w:attachedTemplate r:id="rId1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D3"/>
    <w:rsid w:val="00002194"/>
    <w:rsid w:val="00034DE5"/>
    <w:rsid w:val="000741C9"/>
    <w:rsid w:val="000771B8"/>
    <w:rsid w:val="00077CD7"/>
    <w:rsid w:val="000B1476"/>
    <w:rsid w:val="000C00FE"/>
    <w:rsid w:val="000C3E70"/>
    <w:rsid w:val="000E7C4E"/>
    <w:rsid w:val="00130C9D"/>
    <w:rsid w:val="001327FF"/>
    <w:rsid w:val="00181FB7"/>
    <w:rsid w:val="0020294B"/>
    <w:rsid w:val="0021347B"/>
    <w:rsid w:val="00213A58"/>
    <w:rsid w:val="00225E2D"/>
    <w:rsid w:val="00260B6D"/>
    <w:rsid w:val="0026179A"/>
    <w:rsid w:val="00286E9C"/>
    <w:rsid w:val="00293BCF"/>
    <w:rsid w:val="002D4F41"/>
    <w:rsid w:val="002E587C"/>
    <w:rsid w:val="002E762B"/>
    <w:rsid w:val="00306761"/>
    <w:rsid w:val="00307CF9"/>
    <w:rsid w:val="0032588B"/>
    <w:rsid w:val="00331B42"/>
    <w:rsid w:val="00333C2E"/>
    <w:rsid w:val="00386DF6"/>
    <w:rsid w:val="003B0314"/>
    <w:rsid w:val="003B2D5D"/>
    <w:rsid w:val="003C6862"/>
    <w:rsid w:val="003D3399"/>
    <w:rsid w:val="004C4BEA"/>
    <w:rsid w:val="00510D2F"/>
    <w:rsid w:val="0051228D"/>
    <w:rsid w:val="0051795A"/>
    <w:rsid w:val="00521760"/>
    <w:rsid w:val="005234B5"/>
    <w:rsid w:val="00524834"/>
    <w:rsid w:val="00534663"/>
    <w:rsid w:val="00556EC9"/>
    <w:rsid w:val="005B25E7"/>
    <w:rsid w:val="005C14AD"/>
    <w:rsid w:val="005D2901"/>
    <w:rsid w:val="005D397F"/>
    <w:rsid w:val="0069004B"/>
    <w:rsid w:val="0069233A"/>
    <w:rsid w:val="006B4944"/>
    <w:rsid w:val="006C05ED"/>
    <w:rsid w:val="006D6EFB"/>
    <w:rsid w:val="006E7CFC"/>
    <w:rsid w:val="00706C1B"/>
    <w:rsid w:val="00742F00"/>
    <w:rsid w:val="00745424"/>
    <w:rsid w:val="0078762E"/>
    <w:rsid w:val="007A1D0D"/>
    <w:rsid w:val="007D05C4"/>
    <w:rsid w:val="007D351A"/>
    <w:rsid w:val="007E1A08"/>
    <w:rsid w:val="007E32CE"/>
    <w:rsid w:val="007E56D7"/>
    <w:rsid w:val="007F52F3"/>
    <w:rsid w:val="00817E14"/>
    <w:rsid w:val="008658E5"/>
    <w:rsid w:val="00872E31"/>
    <w:rsid w:val="00887310"/>
    <w:rsid w:val="00893082"/>
    <w:rsid w:val="008948D6"/>
    <w:rsid w:val="008B10ED"/>
    <w:rsid w:val="008C6977"/>
    <w:rsid w:val="00900ED3"/>
    <w:rsid w:val="009071AA"/>
    <w:rsid w:val="00922447"/>
    <w:rsid w:val="00944F33"/>
    <w:rsid w:val="0099672F"/>
    <w:rsid w:val="009A09E0"/>
    <w:rsid w:val="009B31EA"/>
    <w:rsid w:val="009E66B0"/>
    <w:rsid w:val="00A16FA4"/>
    <w:rsid w:val="00A23798"/>
    <w:rsid w:val="00A57AD0"/>
    <w:rsid w:val="00A62089"/>
    <w:rsid w:val="00A87174"/>
    <w:rsid w:val="00A91E6D"/>
    <w:rsid w:val="00A959B2"/>
    <w:rsid w:val="00AA0A88"/>
    <w:rsid w:val="00AC0C19"/>
    <w:rsid w:val="00AD17A8"/>
    <w:rsid w:val="00AF3457"/>
    <w:rsid w:val="00B034FC"/>
    <w:rsid w:val="00B13D5D"/>
    <w:rsid w:val="00B37EF5"/>
    <w:rsid w:val="00B44342"/>
    <w:rsid w:val="00B473AB"/>
    <w:rsid w:val="00B52BE8"/>
    <w:rsid w:val="00B65579"/>
    <w:rsid w:val="00BE7763"/>
    <w:rsid w:val="00BF409E"/>
    <w:rsid w:val="00C137A8"/>
    <w:rsid w:val="00C26C90"/>
    <w:rsid w:val="00C700F4"/>
    <w:rsid w:val="00CC528C"/>
    <w:rsid w:val="00CF0117"/>
    <w:rsid w:val="00CF4E5F"/>
    <w:rsid w:val="00D22961"/>
    <w:rsid w:val="00D42632"/>
    <w:rsid w:val="00D42FE3"/>
    <w:rsid w:val="00D45502"/>
    <w:rsid w:val="00D63934"/>
    <w:rsid w:val="00D6509D"/>
    <w:rsid w:val="00DC45E8"/>
    <w:rsid w:val="00DD39BB"/>
    <w:rsid w:val="00E14CDF"/>
    <w:rsid w:val="00E27397"/>
    <w:rsid w:val="00E316B3"/>
    <w:rsid w:val="00E35C17"/>
    <w:rsid w:val="00E63F25"/>
    <w:rsid w:val="00E66BB7"/>
    <w:rsid w:val="00EB252C"/>
    <w:rsid w:val="00EB5DDD"/>
    <w:rsid w:val="00EE44E2"/>
    <w:rsid w:val="00F169F1"/>
    <w:rsid w:val="00F27004"/>
    <w:rsid w:val="00F33A52"/>
    <w:rsid w:val="00F33AED"/>
    <w:rsid w:val="00F64624"/>
    <w:rsid w:val="00F92131"/>
    <w:rsid w:val="00F92562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ED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lpanova_IN\&#1052;&#1086;&#1080;%20&#1076;&#1086;&#1082;&#1091;&#1084;&#1077;&#1085;&#1090;&#1099;\&#1057;&#1093;&#1077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2020-01-23T06:30:00Z</cp:lastPrinted>
  <dcterms:created xsi:type="dcterms:W3CDTF">2025-09-03T11:53:00Z</dcterms:created>
  <dcterms:modified xsi:type="dcterms:W3CDTF">2025-09-03T11:53:00Z</dcterms:modified>
</cp:coreProperties>
</file>