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E" w:rsidRDefault="00C26C90" w:rsidP="00C26C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7E32CE" w:rsidRDefault="007E32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</w:t>
      </w: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расположения земельного участка </w:t>
      </w:r>
      <w:r w:rsidR="00521760">
        <w:rPr>
          <w:rFonts w:ascii="Times New Roman" w:hAnsi="Times New Roman"/>
          <w:b/>
          <w:sz w:val="24"/>
          <w:szCs w:val="24"/>
        </w:rPr>
        <w:t>в соответствии с проектом межевания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900ED3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4B" w:rsidRDefault="0020294B" w:rsidP="0020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 земельного участка: </w:t>
            </w:r>
          </w:p>
          <w:p w:rsidR="00900ED3" w:rsidRPr="008658E5" w:rsidRDefault="0020294B" w:rsidP="00F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ХМАО-Югра,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F64624">
              <w:rPr>
                <w:rFonts w:ascii="Times New Roman" w:hAnsi="Times New Roman"/>
                <w:sz w:val="24"/>
                <w:szCs w:val="24"/>
              </w:rPr>
              <w:t>Лазурная,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0ED3" w:rsidTr="0020294B">
        <w:trPr>
          <w:trHeight w:val="282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ED3" w:rsidRPr="008658E5" w:rsidRDefault="00510D2F" w:rsidP="00F64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86:22:</w:t>
            </w:r>
            <w:r w:rsidR="00F64624">
              <w:rPr>
                <w:rFonts w:ascii="Times New Roman" w:hAnsi="Times New Roman"/>
                <w:sz w:val="24"/>
                <w:szCs w:val="24"/>
              </w:rPr>
              <w:t>0003002:2271</w:t>
            </w:r>
            <w:r w:rsidR="002E76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</w:t>
            </w:r>
            <w:r w:rsidR="00F64624">
              <w:rPr>
                <w:rFonts w:ascii="Times New Roman" w:hAnsi="Times New Roman"/>
                <w:sz w:val="24"/>
                <w:szCs w:val="24"/>
              </w:rPr>
              <w:t>911</w:t>
            </w:r>
            <w:r w:rsidR="00D4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F646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7E32CE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CE" w:rsidRPr="008658E5" w:rsidRDefault="007E32CE" w:rsidP="008C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2F3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E5" w:rsidRDefault="00F64624" w:rsidP="00034DE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.7pt;height:340.1pt">
                  <v:imagedata r:id="rId6" o:title="Лазурная 19"/>
                </v:shape>
              </w:pict>
            </w:r>
          </w:p>
          <w:p w:rsidR="00745424" w:rsidRDefault="00745424" w:rsidP="00130C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14CDF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424" w:rsidRDefault="00745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51A" w:rsidRDefault="007E32CE" w:rsidP="007E3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Масштаб 1: </w:t>
            </w:r>
            <w:r w:rsidR="00524834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F64624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7D05C4">
              <w:rPr>
                <w:rFonts w:ascii="Times New Roman" w:hAnsi="Times New Roman"/>
                <w:sz w:val="20"/>
                <w:szCs w:val="20"/>
                <w:u w:val="single"/>
              </w:rPr>
              <w:t>00</w:t>
            </w: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0ED3" w:rsidRDefault="00900E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00ED3" w:rsidSect="0020294B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AD" w:rsidRDefault="005C14AD" w:rsidP="00900ED3">
      <w:pPr>
        <w:spacing w:after="0" w:line="240" w:lineRule="auto"/>
      </w:pPr>
      <w:r>
        <w:separator/>
      </w:r>
    </w:p>
  </w:endnote>
  <w:endnote w:type="continuationSeparator" w:id="0">
    <w:p w:rsidR="005C14AD" w:rsidRDefault="005C14AD" w:rsidP="0090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AD" w:rsidRDefault="005C14AD" w:rsidP="00900ED3">
      <w:pPr>
        <w:spacing w:after="0" w:line="240" w:lineRule="auto"/>
      </w:pPr>
      <w:r w:rsidRPr="00900ED3">
        <w:rPr>
          <w:color w:val="000000"/>
        </w:rPr>
        <w:separator/>
      </w:r>
    </w:p>
  </w:footnote>
  <w:footnote w:type="continuationSeparator" w:id="0">
    <w:p w:rsidR="005C14AD" w:rsidRDefault="005C14AD" w:rsidP="00900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attachedTemplate r:id="rId1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D3"/>
    <w:rsid w:val="00002194"/>
    <w:rsid w:val="00034DE5"/>
    <w:rsid w:val="000741C9"/>
    <w:rsid w:val="000771B8"/>
    <w:rsid w:val="00077CD7"/>
    <w:rsid w:val="000B1476"/>
    <w:rsid w:val="000C00FE"/>
    <w:rsid w:val="000C3E70"/>
    <w:rsid w:val="000E7C4E"/>
    <w:rsid w:val="00130C9D"/>
    <w:rsid w:val="001327FF"/>
    <w:rsid w:val="00181FB7"/>
    <w:rsid w:val="0020294B"/>
    <w:rsid w:val="0021347B"/>
    <w:rsid w:val="00213A58"/>
    <w:rsid w:val="00225E2D"/>
    <w:rsid w:val="00260B6D"/>
    <w:rsid w:val="0026179A"/>
    <w:rsid w:val="00286E9C"/>
    <w:rsid w:val="00293BCF"/>
    <w:rsid w:val="002D4F41"/>
    <w:rsid w:val="002E587C"/>
    <w:rsid w:val="002E762B"/>
    <w:rsid w:val="00306761"/>
    <w:rsid w:val="00307CF9"/>
    <w:rsid w:val="0032588B"/>
    <w:rsid w:val="00331B42"/>
    <w:rsid w:val="00333C2E"/>
    <w:rsid w:val="00386DF6"/>
    <w:rsid w:val="003B0314"/>
    <w:rsid w:val="003B2D5D"/>
    <w:rsid w:val="003C6862"/>
    <w:rsid w:val="003D3399"/>
    <w:rsid w:val="004C4BEA"/>
    <w:rsid w:val="00510D2F"/>
    <w:rsid w:val="0051228D"/>
    <w:rsid w:val="0051795A"/>
    <w:rsid w:val="00521760"/>
    <w:rsid w:val="005234B5"/>
    <w:rsid w:val="00524834"/>
    <w:rsid w:val="00534663"/>
    <w:rsid w:val="00556EC9"/>
    <w:rsid w:val="005B25E7"/>
    <w:rsid w:val="005C14AD"/>
    <w:rsid w:val="005D2901"/>
    <w:rsid w:val="005D397F"/>
    <w:rsid w:val="0069004B"/>
    <w:rsid w:val="0069233A"/>
    <w:rsid w:val="006B4944"/>
    <w:rsid w:val="006C05ED"/>
    <w:rsid w:val="006D6EFB"/>
    <w:rsid w:val="006E7CFC"/>
    <w:rsid w:val="00706C1B"/>
    <w:rsid w:val="00742F00"/>
    <w:rsid w:val="00745424"/>
    <w:rsid w:val="0078762E"/>
    <w:rsid w:val="007A1D0D"/>
    <w:rsid w:val="007D05C4"/>
    <w:rsid w:val="007D351A"/>
    <w:rsid w:val="007E1A08"/>
    <w:rsid w:val="007E32CE"/>
    <w:rsid w:val="007E56D7"/>
    <w:rsid w:val="007F52F3"/>
    <w:rsid w:val="00817E14"/>
    <w:rsid w:val="008658E5"/>
    <w:rsid w:val="00872E31"/>
    <w:rsid w:val="00887310"/>
    <w:rsid w:val="008948D6"/>
    <w:rsid w:val="008B10ED"/>
    <w:rsid w:val="008C6977"/>
    <w:rsid w:val="00900ED3"/>
    <w:rsid w:val="009071AA"/>
    <w:rsid w:val="00922447"/>
    <w:rsid w:val="00944F33"/>
    <w:rsid w:val="0099672F"/>
    <w:rsid w:val="009A09E0"/>
    <w:rsid w:val="009B31EA"/>
    <w:rsid w:val="009E66B0"/>
    <w:rsid w:val="00A16FA4"/>
    <w:rsid w:val="00A23798"/>
    <w:rsid w:val="00A57AD0"/>
    <w:rsid w:val="00A62089"/>
    <w:rsid w:val="00A87174"/>
    <w:rsid w:val="00A91E6D"/>
    <w:rsid w:val="00A959B2"/>
    <w:rsid w:val="00AA0A88"/>
    <w:rsid w:val="00AC0C19"/>
    <w:rsid w:val="00AD17A8"/>
    <w:rsid w:val="00AF3457"/>
    <w:rsid w:val="00B034FC"/>
    <w:rsid w:val="00B13D5D"/>
    <w:rsid w:val="00B37EF5"/>
    <w:rsid w:val="00B44342"/>
    <w:rsid w:val="00B473AB"/>
    <w:rsid w:val="00B52BE8"/>
    <w:rsid w:val="00B65579"/>
    <w:rsid w:val="00BE7763"/>
    <w:rsid w:val="00BF409E"/>
    <w:rsid w:val="00C137A8"/>
    <w:rsid w:val="00C26C90"/>
    <w:rsid w:val="00C700F4"/>
    <w:rsid w:val="00CC528C"/>
    <w:rsid w:val="00CF0117"/>
    <w:rsid w:val="00CF4E5F"/>
    <w:rsid w:val="00D22961"/>
    <w:rsid w:val="00D42632"/>
    <w:rsid w:val="00D42FE3"/>
    <w:rsid w:val="00D45502"/>
    <w:rsid w:val="00D63934"/>
    <w:rsid w:val="00D6509D"/>
    <w:rsid w:val="00DC45E8"/>
    <w:rsid w:val="00DD39BB"/>
    <w:rsid w:val="00E14CDF"/>
    <w:rsid w:val="00E27397"/>
    <w:rsid w:val="00E316B3"/>
    <w:rsid w:val="00E35C17"/>
    <w:rsid w:val="00E63F25"/>
    <w:rsid w:val="00E66BB7"/>
    <w:rsid w:val="00EB252C"/>
    <w:rsid w:val="00EB5DDD"/>
    <w:rsid w:val="00EE44E2"/>
    <w:rsid w:val="00F169F1"/>
    <w:rsid w:val="00F27004"/>
    <w:rsid w:val="00F33A52"/>
    <w:rsid w:val="00F33AED"/>
    <w:rsid w:val="00F64624"/>
    <w:rsid w:val="00F92131"/>
    <w:rsid w:val="00F92562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ED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lpanova_IN\&#1052;&#1086;&#1080;%20&#1076;&#1086;&#1082;&#1091;&#1084;&#1077;&#1085;&#1090;&#1099;\&#1057;&#1093;&#1077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2020-01-23T06:30:00Z</cp:lastPrinted>
  <dcterms:created xsi:type="dcterms:W3CDTF">2025-05-30T11:10:00Z</dcterms:created>
  <dcterms:modified xsi:type="dcterms:W3CDTF">2025-05-30T11:10:00Z</dcterms:modified>
</cp:coreProperties>
</file>